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C42CB" w14:textId="77777777" w:rsidR="003D1498" w:rsidRPr="000621EA" w:rsidRDefault="003D1498" w:rsidP="003D1498">
      <w:pPr>
        <w:rPr>
          <w:b/>
          <w:bCs/>
        </w:rPr>
      </w:pPr>
      <w:bookmarkStart w:id="0" w:name="_GoBack"/>
      <w:bookmarkEnd w:id="0"/>
      <w:r w:rsidRPr="000621EA">
        <w:rPr>
          <w:b/>
          <w:bCs/>
        </w:rPr>
        <w:t xml:space="preserve">AUTORIZZAZIONE USCITA AUTONOMA ALUNNO/A - Scuola secondaria di I grado – A.S. _______/_______ </w:t>
      </w:r>
    </w:p>
    <w:p w14:paraId="5D8B33D2" w14:textId="77777777" w:rsidR="003D1498" w:rsidRPr="00F55921" w:rsidRDefault="003D1498" w:rsidP="003D1498">
      <w:pPr>
        <w:rPr>
          <w:b/>
          <w:bCs/>
        </w:rPr>
      </w:pPr>
      <w:r w:rsidRPr="00F55921">
        <w:rPr>
          <w:b/>
          <w:bCs/>
        </w:rPr>
        <w:t>Al Dirigente Scolastico dell’Istituto Comprensivo “</w:t>
      </w:r>
      <w:r w:rsidR="00541B40" w:rsidRPr="00F55921">
        <w:rPr>
          <w:b/>
          <w:bCs/>
        </w:rPr>
        <w:t>Giuseppe Impastato”</w:t>
      </w:r>
    </w:p>
    <w:p w14:paraId="404FE378" w14:textId="77777777" w:rsidR="00541B40" w:rsidRDefault="003D1498" w:rsidP="003D1498">
      <w:r>
        <w:t xml:space="preserve">I sottoscritti ____________________________ (padre) e ________________________________ (madre) aventi la patria podestà dell’alunno/a ___________________________________________ iscritto alla classe _________ sez. _______ della scuola secondaria di primo grado  </w:t>
      </w:r>
    </w:p>
    <w:p w14:paraId="53D646D0" w14:textId="77777777" w:rsidR="003D1498" w:rsidRDefault="00541B40" w:rsidP="003D1498">
      <w:r w:rsidRPr="00F55921">
        <w:rPr>
          <w:b/>
          <w:bCs/>
        </w:rPr>
        <w:t>telefono padre</w:t>
      </w:r>
      <w:r>
        <w:t xml:space="preserve">_________________________________ </w:t>
      </w:r>
      <w:r w:rsidRPr="00F55921">
        <w:rPr>
          <w:b/>
          <w:bCs/>
        </w:rPr>
        <w:t>telefono madre</w:t>
      </w:r>
      <w:r>
        <w:t xml:space="preserve"> _____________________________</w:t>
      </w:r>
    </w:p>
    <w:p w14:paraId="5E6779B2" w14:textId="77777777" w:rsidR="00541B40" w:rsidRDefault="003D1498" w:rsidP="00F55921">
      <w:pPr>
        <w:spacing w:line="240" w:lineRule="auto"/>
      </w:pPr>
      <w:r w:rsidRPr="00541B40">
        <w:rPr>
          <w:b/>
          <w:bCs/>
        </w:rPr>
        <w:t>VISTO</w:t>
      </w:r>
      <w:r>
        <w:t xml:space="preserve">   l’art. 19-bis comma 1, della Legge n. 172/2017;</w:t>
      </w:r>
    </w:p>
    <w:p w14:paraId="42B47D3A" w14:textId="77777777" w:rsidR="00541B40" w:rsidRDefault="003D1498" w:rsidP="00F55921">
      <w:pPr>
        <w:spacing w:line="240" w:lineRule="auto"/>
      </w:pPr>
      <w:r w:rsidRPr="00541B40">
        <w:rPr>
          <w:b/>
          <w:bCs/>
        </w:rPr>
        <w:t>CONSIDERATI</w:t>
      </w:r>
      <w:r>
        <w:t xml:space="preserve"> l’età e il grado di autonomia del/</w:t>
      </w:r>
      <w:proofErr w:type="gramStart"/>
      <w:r>
        <w:t>della proprio</w:t>
      </w:r>
      <w:proofErr w:type="gramEnd"/>
      <w:r>
        <w:t>/a figlio/a, nonché lo specifico contesto territoriale e scolastico nel quale opera; Nell’ambito di un processo volto alla auto-responsabilizzazione del minore</w:t>
      </w:r>
    </w:p>
    <w:p w14:paraId="2134F290" w14:textId="77777777" w:rsidR="00541B40" w:rsidRDefault="003D1498" w:rsidP="00F55921">
      <w:pPr>
        <w:spacing w:after="120" w:line="240" w:lineRule="auto"/>
        <w:jc w:val="center"/>
        <w:rPr>
          <w:b/>
          <w:bCs/>
        </w:rPr>
      </w:pPr>
      <w:r w:rsidRPr="00541B40">
        <w:rPr>
          <w:b/>
          <w:bCs/>
        </w:rPr>
        <w:t>DICHIARANO</w:t>
      </w:r>
    </w:p>
    <w:p w14:paraId="074A45A6" w14:textId="77777777" w:rsidR="00541B40" w:rsidRDefault="004B05DE" w:rsidP="00F55921">
      <w:pPr>
        <w:spacing w:after="120" w:line="240" w:lineRule="auto"/>
      </w:pPr>
      <w:r>
        <w:rPr>
          <w:rFonts w:ascii="Calibri" w:hAnsi="Calibri" w:cs="Calibri"/>
          <w:sz w:val="28"/>
          <w:szCs w:val="28"/>
        </w:rPr>
        <w:t xml:space="preserve">- </w:t>
      </w:r>
      <w:r w:rsidR="003D1498">
        <w:rPr>
          <w:rFonts w:ascii="Calibri" w:hAnsi="Calibri" w:cs="Calibri"/>
        </w:rPr>
        <w:t>di essere consapevoli che la presente autorizzazione esonera il personale scolastico da ogni responsabilità connessa all’adempimento dell’obbligo di vigilanza dopo il termine dell</w:t>
      </w:r>
      <w:r w:rsidR="003D1498">
        <w:t>e lezioni e l’uscita dai locali scolastici;</w:t>
      </w:r>
    </w:p>
    <w:p w14:paraId="475EA1C8" w14:textId="77777777" w:rsidR="00541B40" w:rsidRDefault="004B05DE" w:rsidP="00F55921">
      <w:pPr>
        <w:spacing w:after="120" w:line="240" w:lineRule="auto"/>
        <w:rPr>
          <w:rFonts w:ascii="Calibri" w:hAnsi="Calibri" w:cs="Calibri"/>
        </w:rPr>
      </w:pPr>
      <w:r>
        <w:rPr>
          <w:rFonts w:ascii="Calibri" w:hAnsi="Calibri" w:cs="Calibri"/>
          <w:sz w:val="28"/>
          <w:szCs w:val="28"/>
        </w:rPr>
        <w:t xml:space="preserve">- </w:t>
      </w:r>
      <w:r w:rsidR="003D1498">
        <w:rPr>
          <w:rFonts w:ascii="Calibri" w:hAnsi="Calibri" w:cs="Calibri"/>
        </w:rPr>
        <w:t>di aver valutato</w:t>
      </w:r>
      <w:r w:rsidR="000621EA">
        <w:rPr>
          <w:rFonts w:ascii="Calibri" w:hAnsi="Calibri" w:cs="Calibri"/>
        </w:rPr>
        <w:t xml:space="preserve"> la maturità psico-fisica, </w:t>
      </w:r>
      <w:r w:rsidR="003D1498">
        <w:rPr>
          <w:rFonts w:ascii="Calibri" w:hAnsi="Calibri" w:cs="Calibri"/>
        </w:rPr>
        <w:t xml:space="preserve">le caratteristiche del percorso casa-scuola e dei potenziali pericoli, e di aver accertato che il proprio figlio/a lo conosce e lo ha già percorso autonomamente senza accompagnatori; </w:t>
      </w:r>
    </w:p>
    <w:p w14:paraId="14716381" w14:textId="77777777" w:rsidR="000621EA" w:rsidRDefault="004B05DE" w:rsidP="00F55921">
      <w:pPr>
        <w:spacing w:after="120" w:line="240" w:lineRule="auto"/>
      </w:pPr>
      <w:r>
        <w:rPr>
          <w:rFonts w:ascii="Calibri" w:hAnsi="Calibri" w:cs="Calibri"/>
          <w:sz w:val="28"/>
          <w:szCs w:val="28"/>
        </w:rPr>
        <w:t xml:space="preserve">- </w:t>
      </w:r>
      <w:r w:rsidR="003D1498">
        <w:rPr>
          <w:rFonts w:ascii="Calibri" w:hAnsi="Calibri" w:cs="Calibri"/>
        </w:rPr>
        <w:t>di ave</w:t>
      </w:r>
      <w:r w:rsidR="003D1498">
        <w:t xml:space="preserve">r valutato la capacità di autonomia, le caratteristiche e il comportamento abituale del proprio figlio/a, avendo il proprio figlio/a già manifestato autonomia e capacità di evitare situazioni di </w:t>
      </w:r>
      <w:proofErr w:type="gramStart"/>
      <w:r w:rsidR="003D1498">
        <w:t>rischio;  per</w:t>
      </w:r>
      <w:proofErr w:type="gramEnd"/>
      <w:r w:rsidR="003D1498">
        <w:t xml:space="preserve"> quanto sopra, </w:t>
      </w:r>
    </w:p>
    <w:p w14:paraId="5D030A47" w14:textId="77777777" w:rsidR="000621EA" w:rsidRDefault="003D1498" w:rsidP="00F55921">
      <w:pPr>
        <w:spacing w:after="120"/>
        <w:jc w:val="center"/>
      </w:pPr>
      <w:r w:rsidRPr="000621EA">
        <w:rPr>
          <w:b/>
          <w:bCs/>
        </w:rPr>
        <w:t>AUTORIZZANO</w:t>
      </w:r>
    </w:p>
    <w:p w14:paraId="58AE2B65" w14:textId="77777777" w:rsidR="003D1498" w:rsidRDefault="003D1498" w:rsidP="004B05DE">
      <w:pPr>
        <w:pStyle w:val="Paragrafoelenco"/>
        <w:numPr>
          <w:ilvl w:val="0"/>
          <w:numId w:val="1"/>
        </w:numPr>
        <w:spacing w:after="120"/>
      </w:pPr>
      <w:r w:rsidRPr="004B05DE">
        <w:rPr>
          <w:rFonts w:ascii="Calibri" w:hAnsi="Calibri" w:cs="Calibri"/>
        </w:rPr>
        <w:t xml:space="preserve"> il proprio figlio/</w:t>
      </w:r>
      <w:r>
        <w:t xml:space="preserve">a ad uscire autonomamente dalla scuola, senza la presenza di accompagnatori, alla fine delle lezioni e, previa comunicazione da parte della scuola, anche in caso di uscita anticipata della classe (per assemblea sindacale, sciopero, ecc.) e di frequenza delle attività didattiche extracurricolari; </w:t>
      </w:r>
    </w:p>
    <w:p w14:paraId="2CC3A739" w14:textId="77777777" w:rsidR="000621EA" w:rsidRPr="000621EA" w:rsidRDefault="003D1498" w:rsidP="00F55921">
      <w:pPr>
        <w:spacing w:after="120"/>
        <w:jc w:val="center"/>
        <w:rPr>
          <w:b/>
          <w:bCs/>
        </w:rPr>
      </w:pPr>
      <w:r w:rsidRPr="000621EA">
        <w:rPr>
          <w:b/>
          <w:bCs/>
        </w:rPr>
        <w:t>SI IMPEGNANO A</w:t>
      </w:r>
    </w:p>
    <w:p w14:paraId="68F2EDE7" w14:textId="77777777" w:rsidR="007679C4" w:rsidRDefault="004B05DE" w:rsidP="00F55921">
      <w:pPr>
        <w:spacing w:after="120"/>
        <w:rPr>
          <w:rFonts w:ascii="Calibri" w:hAnsi="Calibri" w:cs="Calibri"/>
        </w:rPr>
      </w:pPr>
      <w:r>
        <w:rPr>
          <w:rFonts w:ascii="Calibri" w:hAnsi="Calibri" w:cs="Calibri"/>
          <w:sz w:val="28"/>
          <w:szCs w:val="28"/>
        </w:rPr>
        <w:t xml:space="preserve">- </w:t>
      </w:r>
      <w:r w:rsidR="003D1498">
        <w:rPr>
          <w:rFonts w:ascii="Calibri" w:hAnsi="Calibri" w:cs="Calibri"/>
        </w:rPr>
        <w:t xml:space="preserve">controllare i tempi di percorrenza e le abitudini del proprio figlio/a per evitare eventuali pericoli; </w:t>
      </w:r>
    </w:p>
    <w:p w14:paraId="4A9D9999" w14:textId="77777777" w:rsidR="007679C4" w:rsidRDefault="004B05DE" w:rsidP="00F55921">
      <w:pPr>
        <w:spacing w:after="120"/>
      </w:pPr>
      <w:r>
        <w:rPr>
          <w:rFonts w:ascii="Calibri" w:hAnsi="Calibri" w:cs="Calibri"/>
          <w:sz w:val="28"/>
          <w:szCs w:val="28"/>
        </w:rPr>
        <w:t xml:space="preserve">- </w:t>
      </w:r>
      <w:r w:rsidR="003D1498">
        <w:rPr>
          <w:rFonts w:ascii="Calibri" w:hAnsi="Calibri" w:cs="Calibri"/>
        </w:rPr>
        <w:t>a dare chiare istruzioni affinché il proprio figlio/a, all’uscita dalla scuola, rientri dire</w:t>
      </w:r>
      <w:r w:rsidR="003D1498">
        <w:t xml:space="preserve">ttamente alla propria abitazione, senza divagazioni;  </w:t>
      </w:r>
    </w:p>
    <w:p w14:paraId="1B1A64E4" w14:textId="77777777" w:rsidR="007679C4" w:rsidRDefault="004B05DE" w:rsidP="00F55921">
      <w:pPr>
        <w:spacing w:after="120"/>
        <w:rPr>
          <w:rFonts w:ascii="Calibri" w:hAnsi="Calibri" w:cs="Calibri"/>
        </w:rPr>
      </w:pPr>
      <w:r>
        <w:rPr>
          <w:rFonts w:ascii="Calibri" w:hAnsi="Calibri" w:cs="Calibri"/>
          <w:sz w:val="28"/>
          <w:szCs w:val="28"/>
        </w:rPr>
        <w:t xml:space="preserve">- </w:t>
      </w:r>
      <w:r w:rsidR="003D1498">
        <w:rPr>
          <w:rFonts w:ascii="Calibri" w:hAnsi="Calibri" w:cs="Calibri"/>
        </w:rPr>
        <w:t xml:space="preserve">informare tempestivamente la scuola qualora le condizioni di sicurezza si dovessero modificare; </w:t>
      </w:r>
    </w:p>
    <w:p w14:paraId="5E9D3E4A" w14:textId="77777777" w:rsidR="007679C4" w:rsidRDefault="004B05DE" w:rsidP="00F55921">
      <w:pPr>
        <w:spacing w:after="120"/>
      </w:pPr>
      <w:r>
        <w:rPr>
          <w:rFonts w:ascii="Calibri" w:hAnsi="Calibri" w:cs="Calibri"/>
          <w:sz w:val="28"/>
          <w:szCs w:val="28"/>
        </w:rPr>
        <w:t xml:space="preserve">- </w:t>
      </w:r>
      <w:r w:rsidRPr="004B05DE">
        <w:rPr>
          <w:rFonts w:ascii="Calibri" w:hAnsi="Calibri" w:cs="Calibri"/>
        </w:rPr>
        <w:t>r</w:t>
      </w:r>
      <w:r w:rsidR="003D1498" w:rsidRPr="004B05DE">
        <w:rPr>
          <w:rFonts w:ascii="Calibri" w:hAnsi="Calibri" w:cs="Calibri"/>
        </w:rPr>
        <w:t>itirare</w:t>
      </w:r>
      <w:r w:rsidR="003D1498">
        <w:rPr>
          <w:rFonts w:ascii="Calibri" w:hAnsi="Calibri" w:cs="Calibri"/>
        </w:rPr>
        <w:t xml:space="preserve"> il proprio figlio/a personalmente, o tramite adulto appositamente delegato, su eventuale rich</w:t>
      </w:r>
      <w:r w:rsidR="003D1498">
        <w:t xml:space="preserve">iesta della scuola qualora sia opportuno per motivi di sicurezza e/o salute; </w:t>
      </w:r>
    </w:p>
    <w:p w14:paraId="516B9751" w14:textId="77777777" w:rsidR="003D1498" w:rsidRDefault="004B05DE" w:rsidP="00F55921">
      <w:pPr>
        <w:spacing w:after="120"/>
      </w:pPr>
      <w:r>
        <w:rPr>
          <w:rFonts w:ascii="Calibri" w:hAnsi="Calibri" w:cs="Calibri"/>
          <w:sz w:val="28"/>
          <w:szCs w:val="28"/>
        </w:rPr>
        <w:t xml:space="preserve">- </w:t>
      </w:r>
      <w:r w:rsidR="003D1498">
        <w:rPr>
          <w:rFonts w:ascii="Calibri" w:hAnsi="Calibri" w:cs="Calibri"/>
        </w:rPr>
        <w:t xml:space="preserve">ricordare costantemente al proprio figlio/a la necessità di corretti comportamenti e il rispetto del codice della strada. </w:t>
      </w:r>
    </w:p>
    <w:p w14:paraId="2798D0A0" w14:textId="77777777" w:rsidR="003D1498" w:rsidRDefault="003D1498" w:rsidP="003D1498">
      <w:r>
        <w:t xml:space="preserve">I sottoscritti rilasciano la presente autorizzazione anche per l’uscita autonoma del proprio/a figlio/a dalle attività extracurricolari, alle quali il/la minore partecipa nel corso dell’anno scolastico e che si svolgono negli orari comunicati per iscritto alle famiglie. </w:t>
      </w:r>
    </w:p>
    <w:p w14:paraId="2C884791" w14:textId="77777777" w:rsidR="003D1498" w:rsidRDefault="003D1498" w:rsidP="003D1498">
      <w:proofErr w:type="gramStart"/>
      <w:r>
        <w:t>Roma,  _</w:t>
      </w:r>
      <w:proofErr w:type="gramEnd"/>
      <w:r>
        <w:t xml:space="preserve">__________________________ </w:t>
      </w:r>
    </w:p>
    <w:p w14:paraId="032E5D6C" w14:textId="77777777" w:rsidR="003D1498" w:rsidRDefault="003D1498" w:rsidP="003D1498"/>
    <w:p w14:paraId="24C2A040" w14:textId="77777777" w:rsidR="00FC6FB7" w:rsidRDefault="003D1498" w:rsidP="003D1498">
      <w:r>
        <w:t>Firma (</w:t>
      </w:r>
      <w:proofErr w:type="gramStart"/>
      <w:r>
        <w:t>padre)  _</w:t>
      </w:r>
      <w:proofErr w:type="gramEnd"/>
      <w:r>
        <w:t>____________________________   Firma (madre)    _______________________________</w:t>
      </w:r>
    </w:p>
    <w:p w14:paraId="598A6A94" w14:textId="77777777" w:rsidR="007679C4" w:rsidRPr="007679C4" w:rsidRDefault="007679C4" w:rsidP="003D1498">
      <w:pPr>
        <w:rPr>
          <w:b/>
          <w:bCs/>
          <w:i/>
          <w:iCs/>
        </w:rPr>
      </w:pPr>
      <w:r w:rsidRPr="007679C4">
        <w:rPr>
          <w:b/>
          <w:bCs/>
          <w:i/>
          <w:iCs/>
        </w:rPr>
        <w:t>Allegare i documenti di identità di entrambi i genitori</w:t>
      </w:r>
    </w:p>
    <w:sectPr w:rsidR="007679C4" w:rsidRPr="007679C4" w:rsidSect="00F55921">
      <w:pgSz w:w="11906" w:h="16838"/>
      <w:pgMar w:top="907" w:right="907" w:bottom="964" w:left="90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D092F" w14:textId="77777777" w:rsidR="003E1589" w:rsidRDefault="003E1589" w:rsidP="003D1498">
      <w:pPr>
        <w:spacing w:after="0" w:line="240" w:lineRule="auto"/>
      </w:pPr>
      <w:r>
        <w:separator/>
      </w:r>
    </w:p>
  </w:endnote>
  <w:endnote w:type="continuationSeparator" w:id="0">
    <w:p w14:paraId="3B1D187E" w14:textId="77777777" w:rsidR="003E1589" w:rsidRDefault="003E1589" w:rsidP="003D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93B7E" w14:textId="77777777" w:rsidR="003E1589" w:rsidRDefault="003E1589" w:rsidP="003D1498">
      <w:pPr>
        <w:spacing w:after="0" w:line="240" w:lineRule="auto"/>
      </w:pPr>
      <w:r>
        <w:separator/>
      </w:r>
    </w:p>
  </w:footnote>
  <w:footnote w:type="continuationSeparator" w:id="0">
    <w:p w14:paraId="0D7A65E4" w14:textId="77777777" w:rsidR="003E1589" w:rsidRDefault="003E1589" w:rsidP="003D149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42405"/>
    <w:multiLevelType w:val="hybridMultilevel"/>
    <w:tmpl w:val="4EB4C1CC"/>
    <w:lvl w:ilvl="0" w:tplc="27BA97F0">
      <w:numFmt w:val="bullet"/>
      <w:lvlText w:val="-"/>
      <w:lvlJc w:val="left"/>
      <w:pPr>
        <w:ind w:left="720" w:hanging="360"/>
      </w:pPr>
      <w:rPr>
        <w:rFonts w:ascii="Calibri" w:eastAsiaTheme="minorEastAsia" w:hAnsi="Calibri" w:cs="Calibri"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40"/>
    <w:rsid w:val="000621EA"/>
    <w:rsid w:val="000D56A2"/>
    <w:rsid w:val="003D1498"/>
    <w:rsid w:val="003E1589"/>
    <w:rsid w:val="004B05DE"/>
    <w:rsid w:val="00541B40"/>
    <w:rsid w:val="007679C4"/>
    <w:rsid w:val="00BF03C0"/>
    <w:rsid w:val="00F55921"/>
    <w:rsid w:val="00FC6F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4B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D56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D14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D1498"/>
  </w:style>
  <w:style w:type="paragraph" w:styleId="Pidipagina">
    <w:name w:val="footer"/>
    <w:basedOn w:val="Normale"/>
    <w:link w:val="PidipaginaCarattere"/>
    <w:uiPriority w:val="99"/>
    <w:semiHidden/>
    <w:unhideWhenUsed/>
    <w:rsid w:val="003D14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D1498"/>
  </w:style>
  <w:style w:type="paragraph" w:styleId="Paragrafoelenco">
    <w:name w:val="List Paragraph"/>
    <w:basedOn w:val="Normale"/>
    <w:uiPriority w:val="34"/>
    <w:qFormat/>
    <w:rsid w:val="004B0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DATTICA4\Desktop\WORD-WINZIP-EXCELL\WORD20-21\luglio%202020\liberatoria%20uscita%20autonom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C:\Users\DIDATTICA4\Desktop\WORD-WINZIP-EXCELL\WORD20-21\luglio 2020\liberatoria uscita autonoma.dotx</Template>
  <TotalTime>0</TotalTime>
  <Pages>1</Pages>
  <Words>441</Words>
  <Characters>2519</Characters>
  <Application>Microsoft Macintosh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DIDATTICA4</dc:creator>
  <cp:lastModifiedBy>Federica Castagnoli</cp:lastModifiedBy>
  <cp:revision>2</cp:revision>
  <dcterms:created xsi:type="dcterms:W3CDTF">2023-07-31T16:00:00Z</dcterms:created>
  <dcterms:modified xsi:type="dcterms:W3CDTF">2023-07-31T16:00:00Z</dcterms:modified>
</cp:coreProperties>
</file>